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7B90AEEF" w:rsidR="00571E16" w:rsidRPr="007109CE" w:rsidRDefault="00DC5664" w:rsidP="00D06271">
      <w:pPr>
        <w:pStyle w:val="Title"/>
        <w:jc w:val="center"/>
      </w:pPr>
      <w:r>
        <w:t>Digital Learning Project Manager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680BF21C" w:rsidR="005172D3" w:rsidRPr="00D06271" w:rsidRDefault="00D75B55" w:rsidP="005172D3">
            <w:pPr>
              <w:pStyle w:val="Heading1"/>
              <w:spacing w:before="0" w:after="0"/>
              <w:rPr>
                <w:rFonts w:asciiTheme="minorHAnsi" w:hAnsiTheme="minorHAnsi" w:cstheme="majorHAnsi"/>
                <w:color w:val="auto"/>
                <w:sz w:val="24"/>
                <w:szCs w:val="24"/>
              </w:rPr>
            </w:pPr>
            <w:sdt>
              <w:sdt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77174B">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Content>
                  <w:sdt>
                    <w:sdtPr>
                      <w:rPr>
                        <w:rFonts w:asciiTheme="minorHAnsi" w:hAnsiTheme="minorHAnsi"/>
                        <w:color w:val="auto"/>
                        <w:sz w:val="24"/>
                        <w:szCs w:val="24"/>
                      </w:rPr>
                      <w:id w:val="-2098161184"/>
                      <w:placeholder>
                        <w:docPart w:val="82FCED5BF6424A88AC0A291700C2684F"/>
                      </w:placeholder>
                      <w:text/>
                    </w:sdtPr>
                    <w:sdtContent>
                      <w:p w14:paraId="089B504F" w14:textId="681C761B" w:rsidR="005172D3" w:rsidRPr="00D06271" w:rsidRDefault="002B5656" w:rsidP="005172D3">
                        <w:pPr>
                          <w:pStyle w:val="Heading1"/>
                          <w:spacing w:before="0" w:after="0"/>
                          <w:rPr>
                            <w:rFonts w:asciiTheme="minorHAnsi" w:hAnsiTheme="minorHAnsi" w:cstheme="majorHAnsi"/>
                            <w:color w:val="auto"/>
                            <w:sz w:val="24"/>
                            <w:szCs w:val="24"/>
                          </w:rPr>
                        </w:pPr>
                        <w:r w:rsidRPr="002B5656">
                          <w:rPr>
                            <w:rFonts w:asciiTheme="minorHAnsi" w:hAnsiTheme="minorHAnsi"/>
                            <w:color w:val="auto"/>
                            <w:sz w:val="24"/>
                            <w:szCs w:val="24"/>
                          </w:rPr>
                          <w:t>Commercial and Partnerships</w:t>
                        </w:r>
                      </w:p>
                    </w:sdtContent>
                  </w:sdt>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27FD59BE" w:rsidR="00FD2A75" w:rsidRPr="00D06271" w:rsidRDefault="002B5656">
                <w:pPr>
                  <w:pStyle w:val="Heading1"/>
                  <w:spacing w:after="120"/>
                  <w:rPr>
                    <w:rFonts w:asciiTheme="minorHAnsi" w:hAnsiTheme="minorHAnsi"/>
                    <w:color w:val="auto"/>
                    <w:sz w:val="24"/>
                    <w:szCs w:val="24"/>
                  </w:rPr>
                </w:pPr>
                <w:r>
                  <w:rPr>
                    <w:rFonts w:asciiTheme="minorHAnsi" w:hAnsiTheme="minorHAnsi"/>
                    <w:color w:val="auto"/>
                    <w:sz w:val="24"/>
                    <w:szCs w:val="24"/>
                  </w:rPr>
                  <w:t>Members Learning and Development</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2706B0A3" w:rsidR="005172D3" w:rsidRPr="00D06271" w:rsidRDefault="003F1ACD"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7FAC9C79" w:rsidR="00D66A52" w:rsidRPr="00D06271" w:rsidRDefault="003F1ACD"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Natalia Shibli</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234F4D07" w:rsidR="00D66A52" w:rsidRPr="00D06271" w:rsidRDefault="003F1ACD"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3720A782" w:rsidR="00C1062C" w:rsidRPr="00D06271" w:rsidRDefault="003F1ACD"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23F05457" w:rsidR="000C35B5" w:rsidRPr="002B5656" w:rsidRDefault="00DB5B8A" w:rsidP="006739FA">
            <w:r w:rsidRPr="002B5656">
              <w:t>To play a key role in helping the Law Society deliver the L&amp;D strategy for its members by ensuring a diverse content portfolio is delivered within budget, on schedule and to the appropriate quality and learning design standards</w:t>
            </w:r>
            <w:r w:rsidR="002B5656">
              <w:t>.</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40560DC0" w14:textId="77777777" w:rsidR="00487BA7" w:rsidRPr="00D75B55" w:rsidRDefault="00487BA7" w:rsidP="00D75B55">
            <w:pPr>
              <w:pStyle w:val="ListParagraph"/>
              <w:numPr>
                <w:ilvl w:val="0"/>
                <w:numId w:val="42"/>
              </w:numPr>
            </w:pPr>
            <w:r w:rsidRPr="00D75B55">
              <w:t>Lead on the development of specific content portfolios and learning pathways by identifying opportunities for new content, courses and curriculum coverage areas, in conjunction with the Digital Learning Content Lead, and with appropriate guidance from the L&amp;D Steering Group</w:t>
            </w:r>
          </w:p>
          <w:p w14:paraId="405A5D03" w14:textId="77777777" w:rsidR="00487BA7" w:rsidRPr="00D75B55" w:rsidRDefault="00487BA7" w:rsidP="00D75B55">
            <w:pPr>
              <w:pStyle w:val="ListParagraph"/>
              <w:numPr>
                <w:ilvl w:val="0"/>
                <w:numId w:val="42"/>
              </w:numPr>
            </w:pPr>
            <w:r w:rsidRPr="00D75B55">
              <w:t>Responsible for submitting proposals which clearly articulate educational rationales, market research and commercial potential. This will involve close working with the Steering Group, other business units and (where appropriate) external partners</w:t>
            </w:r>
          </w:p>
          <w:p w14:paraId="65AF02E5" w14:textId="77777777" w:rsidR="00487BA7" w:rsidRPr="00D75B55" w:rsidRDefault="00487BA7" w:rsidP="00D75B55">
            <w:pPr>
              <w:pStyle w:val="ListParagraph"/>
              <w:numPr>
                <w:ilvl w:val="0"/>
                <w:numId w:val="42"/>
              </w:numPr>
              <w:rPr>
                <w:u w:val="single"/>
              </w:rPr>
            </w:pPr>
            <w:r w:rsidRPr="00D75B55">
              <w:lastRenderedPageBreak/>
              <w:t xml:space="preserve">Work autonomously on range of portfolio management activities including product development, budget management, managing the content pipeline and release management for non-accreditations digital education content </w:t>
            </w:r>
          </w:p>
          <w:p w14:paraId="060EFDFC" w14:textId="77777777" w:rsidR="00487BA7" w:rsidRPr="00D75B55" w:rsidRDefault="00487BA7" w:rsidP="00D75B55">
            <w:pPr>
              <w:pStyle w:val="ListParagraph"/>
              <w:numPr>
                <w:ilvl w:val="0"/>
                <w:numId w:val="42"/>
              </w:numPr>
              <w:rPr>
                <w:u w:val="single"/>
              </w:rPr>
            </w:pPr>
            <w:r w:rsidRPr="00D75B55">
              <w:t>Oversee the management of a back catalogue of content builds to fulfil the team’s strategic and commercial objectives</w:t>
            </w:r>
          </w:p>
          <w:p w14:paraId="08326A84" w14:textId="77777777" w:rsidR="00487BA7" w:rsidRPr="00D75B55" w:rsidRDefault="00487BA7" w:rsidP="00D75B55">
            <w:pPr>
              <w:pStyle w:val="ListParagraph"/>
              <w:numPr>
                <w:ilvl w:val="0"/>
                <w:numId w:val="42"/>
              </w:numPr>
            </w:pPr>
            <w:r w:rsidRPr="00D75B55">
              <w:t xml:space="preserve">Utilise deep knowledge of key pedagogical frameworks within digital education, and apply them to digital learning environments and a diverse array of professional learning contexts  </w:t>
            </w:r>
          </w:p>
          <w:p w14:paraId="112D05C0" w14:textId="77777777" w:rsidR="00487BA7" w:rsidRPr="00D75B55" w:rsidRDefault="00487BA7" w:rsidP="00D75B55">
            <w:pPr>
              <w:pStyle w:val="ListParagraph"/>
              <w:numPr>
                <w:ilvl w:val="0"/>
                <w:numId w:val="42"/>
              </w:numPr>
            </w:pPr>
            <w:r w:rsidRPr="00D75B55">
              <w:t>Demonstrable commitment to continuous improvement and innovation, especially ongoing enhancement to business processes and use of learning analytics</w:t>
            </w:r>
          </w:p>
          <w:p w14:paraId="07424848" w14:textId="77777777" w:rsidR="00487BA7" w:rsidRPr="00D75B55" w:rsidRDefault="00487BA7" w:rsidP="00D75B55">
            <w:pPr>
              <w:pStyle w:val="ListParagraph"/>
              <w:numPr>
                <w:ilvl w:val="0"/>
                <w:numId w:val="42"/>
              </w:numPr>
            </w:pPr>
            <w:r w:rsidRPr="00D75B55">
              <w:t>Actively create and autonomously manage effective collaborations with faculty and subject matter experts in an informed and confident manner to fulfil educational and business targets for the content portfolio. This will involve supporting recruitment, training and onboarding in conjunction with the L&amp;D Steering Group and Faculty, with appropriate input from the Digital Learning Content Lead.</w:t>
            </w:r>
          </w:p>
          <w:p w14:paraId="14DBA81C" w14:textId="77777777" w:rsidR="00487BA7" w:rsidRPr="00D75B55" w:rsidRDefault="00487BA7" w:rsidP="00D75B55">
            <w:pPr>
              <w:pStyle w:val="ListParagraph"/>
              <w:numPr>
                <w:ilvl w:val="0"/>
                <w:numId w:val="42"/>
              </w:numPr>
            </w:pPr>
            <w:r w:rsidRPr="00D75B55">
              <w:t xml:space="preserve">Lead on and oversee the issue of contracts and framework agreements with contributors. Responsible for reporting on performance against agreed contractual terms with contributors, with input from the from the L&amp;D Editors </w:t>
            </w:r>
          </w:p>
          <w:p w14:paraId="49CCE541" w14:textId="77777777" w:rsidR="00487BA7" w:rsidRPr="00D75B55" w:rsidRDefault="00487BA7" w:rsidP="00D75B55">
            <w:pPr>
              <w:pStyle w:val="ListParagraph"/>
              <w:numPr>
                <w:ilvl w:val="0"/>
                <w:numId w:val="42"/>
              </w:numPr>
            </w:pPr>
            <w:r w:rsidRPr="00D75B55">
              <w:t xml:space="preserve">Monitor trends in members queries and apply appropriate enhancements to the portfolio on the back of them to continuously improve the offer </w:t>
            </w:r>
          </w:p>
          <w:p w14:paraId="5483D976" w14:textId="77777777" w:rsidR="00487BA7" w:rsidRPr="00D75B55" w:rsidRDefault="00487BA7" w:rsidP="00D75B55">
            <w:pPr>
              <w:pStyle w:val="ListParagraph"/>
              <w:numPr>
                <w:ilvl w:val="0"/>
                <w:numId w:val="42"/>
              </w:numPr>
            </w:pPr>
            <w:r w:rsidRPr="00D75B55">
              <w:t xml:space="preserve">Work collaboratively with the Digital Learning Content Lead, Digital Learning Operations Lead, marketing and other key stakeholders to ensure marketing campaigns are released in a consistent and timely manner </w:t>
            </w:r>
          </w:p>
          <w:p w14:paraId="613A5E74" w14:textId="77777777" w:rsidR="00487BA7" w:rsidRPr="00D75B55" w:rsidRDefault="00487BA7" w:rsidP="00D75B55">
            <w:pPr>
              <w:pStyle w:val="ListParagraph"/>
              <w:numPr>
                <w:ilvl w:val="0"/>
                <w:numId w:val="42"/>
              </w:numPr>
            </w:pPr>
            <w:r w:rsidRPr="00D75B55">
              <w:t>Work effectively with colleagues in marketing to share product knowledge to ensure effective promotion strategies are adopted for the portfolio</w:t>
            </w:r>
          </w:p>
          <w:p w14:paraId="17467923" w14:textId="77777777" w:rsidR="00487BA7" w:rsidRPr="00D75B55" w:rsidRDefault="00487BA7" w:rsidP="00D75B55">
            <w:pPr>
              <w:pStyle w:val="ListParagraph"/>
              <w:numPr>
                <w:ilvl w:val="0"/>
                <w:numId w:val="42"/>
              </w:numPr>
            </w:pPr>
            <w:r w:rsidRPr="00D75B55">
              <w:t xml:space="preserve">Closely monitor performance against budget in the production of courses, consistently reviewing commercial performance post-release. </w:t>
            </w:r>
          </w:p>
          <w:p w14:paraId="05A1E3E6" w14:textId="77777777" w:rsidR="00487BA7" w:rsidRPr="00D75B55" w:rsidRDefault="00487BA7" w:rsidP="00D75B55">
            <w:pPr>
              <w:pStyle w:val="ListParagraph"/>
              <w:numPr>
                <w:ilvl w:val="0"/>
                <w:numId w:val="42"/>
              </w:numPr>
            </w:pPr>
            <w:r w:rsidRPr="00D75B55">
              <w:t xml:space="preserve">Lead on commissioning and release management processes for content items and products within the portfolio. This will entail adhering to and improving release management processes, scheduling and chairing release management meetings, and ensuring products meet core release criteria (commercial, technical, accessibility etc).  </w:t>
            </w:r>
          </w:p>
          <w:p w14:paraId="2EB09A2A" w14:textId="77777777" w:rsidR="00487BA7" w:rsidRPr="00D75B55" w:rsidRDefault="00487BA7" w:rsidP="00D75B55">
            <w:pPr>
              <w:pStyle w:val="ListParagraph"/>
              <w:numPr>
                <w:ilvl w:val="0"/>
                <w:numId w:val="42"/>
              </w:numPr>
              <w:rPr>
                <w:b/>
                <w:bCs/>
              </w:rPr>
            </w:pPr>
            <w:r w:rsidRPr="00D75B55">
              <w:t xml:space="preserve">Contribute to the overall standard of non-accreditation digital education content by ensuring consistent application of agreed quality measures </w:t>
            </w:r>
          </w:p>
          <w:p w14:paraId="5BA24220" w14:textId="3AC022F9" w:rsidR="00C10676" w:rsidRPr="00D75B55" w:rsidRDefault="00BF750B" w:rsidP="00D75B55">
            <w:pPr>
              <w:pStyle w:val="ListParagraph"/>
              <w:numPr>
                <w:ilvl w:val="0"/>
                <w:numId w:val="42"/>
              </w:numPr>
              <w:rPr>
                <w:color w:val="001925" w:themeColor="text2"/>
                <w:sz w:val="24"/>
                <w:szCs w:val="24"/>
              </w:rPr>
            </w:pPr>
            <w:r w:rsidRPr="00D75B55">
              <w:t>Provide</w:t>
            </w:r>
            <w:r w:rsidR="00487BA7" w:rsidRPr="00D75B55">
              <w:t xml:space="preserve"> administrative support to the Head of L&amp;D to coordinate and run the L&amp;D Steering Group meetings.</w:t>
            </w:r>
          </w:p>
        </w:tc>
      </w:tr>
    </w:tbl>
    <w:p w14:paraId="1A9D41C1" w14:textId="77777777" w:rsidR="00C10676" w:rsidRPr="00D24E88" w:rsidRDefault="00C10676" w:rsidP="0034152C">
      <w:pPr>
        <w:rPr>
          <w:sz w:val="24"/>
          <w:szCs w:val="24"/>
        </w:rPr>
      </w:pPr>
    </w:p>
    <w:p w14:paraId="047118DF" w14:textId="77777777" w:rsidR="00D75B55" w:rsidRDefault="00D75B55" w:rsidP="007109CE">
      <w:pPr>
        <w:pStyle w:val="Heading2"/>
      </w:pPr>
    </w:p>
    <w:p w14:paraId="50E28127" w14:textId="075FE216"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29B86BE7" w14:textId="77777777" w:rsidR="00D6172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p w14:paraId="0E7112F2" w14:textId="656937C7" w:rsidR="00AB6FA1" w:rsidRPr="007109CE" w:rsidRDefault="00AB6FA1" w:rsidP="00D84C7C">
            <w:pPr>
              <w:spacing w:before="0" w:after="0"/>
              <w:jc w:val="center"/>
              <w:rPr>
                <w:b/>
                <w:bCs/>
              </w:rPr>
            </w:pP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11E4F845" w14:textId="23104899" w:rsidR="0071514A" w:rsidRPr="00D75B55" w:rsidRDefault="0071514A" w:rsidP="00AB6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Degree level thinking </w:t>
            </w:r>
          </w:p>
          <w:p w14:paraId="38290A3E" w14:textId="77777777" w:rsidR="00D6172E" w:rsidRPr="00D75B55" w:rsidRDefault="00D6172E" w:rsidP="006169A1">
            <w:pPr>
              <w:spacing w:before="120" w:after="120"/>
              <w:jc w:val="center"/>
              <w:rPr>
                <w:rFonts w:ascii="Avenir Next LT Pro" w:hAnsi="Avenir Next LT Pro"/>
              </w:rPr>
            </w:pPr>
          </w:p>
        </w:tc>
        <w:sdt>
          <w:sdtPr>
            <w:rPr>
              <w:rFonts w:ascii="Avenir Next LT Pro" w:hAnsi="Avenir Next LT Pro"/>
            </w:r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5C95BEF9" w:rsidR="00D6172E" w:rsidRPr="00D75B55" w:rsidRDefault="00795104" w:rsidP="006169A1">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0441079B" w14:textId="77777777" w:rsidTr="00794AC2">
        <w:trPr>
          <w:trHeight w:val="498"/>
        </w:trPr>
        <w:tc>
          <w:tcPr>
            <w:tcW w:w="6668" w:type="dxa"/>
          </w:tcPr>
          <w:p w14:paraId="73567AB4" w14:textId="77777777" w:rsidR="008468BD" w:rsidRPr="00D75B55" w:rsidRDefault="008468BD" w:rsidP="00846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Demonstrable experience commissioning digital learning </w:t>
            </w:r>
          </w:p>
          <w:p w14:paraId="2015F4C4" w14:textId="77777777" w:rsidR="00B061A2" w:rsidRPr="00D75B55" w:rsidRDefault="00B061A2" w:rsidP="00B061A2">
            <w:pPr>
              <w:spacing w:before="120" w:after="120"/>
              <w:jc w:val="center"/>
              <w:rPr>
                <w:rFonts w:ascii="Avenir Next LT Pro" w:hAnsi="Avenir Next LT Pro"/>
              </w:rPr>
            </w:pPr>
          </w:p>
        </w:tc>
        <w:sdt>
          <w:sdtPr>
            <w:rPr>
              <w:rFonts w:ascii="Avenir Next LT Pro" w:hAnsi="Avenir Next LT Pro"/>
            </w:r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733F98EB"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1C807FED" w14:textId="77777777" w:rsidTr="00794AC2">
        <w:trPr>
          <w:trHeight w:val="498"/>
        </w:trPr>
        <w:tc>
          <w:tcPr>
            <w:tcW w:w="6668" w:type="dxa"/>
          </w:tcPr>
          <w:p w14:paraId="6768AC08" w14:textId="77777777" w:rsidR="00B061A2" w:rsidRPr="00D75B55" w:rsidRDefault="00154D27" w:rsidP="00154D27">
            <w:pPr>
              <w:spacing w:before="120" w:after="120"/>
              <w:rPr>
                <w:rFonts w:ascii="Avenir Next LT Pro" w:hAnsi="Avenir Next LT Pro" w:cs="Arial"/>
              </w:rPr>
            </w:pPr>
            <w:r w:rsidRPr="00D75B55">
              <w:rPr>
                <w:rFonts w:ascii="Avenir Next LT Pro" w:hAnsi="Avenir Next LT Pro" w:cs="Arial"/>
              </w:rPr>
              <w:t>Ability to research, analyse and evaluate complex issues and assess their implications for the profession and Law Society, and make decisions and recommendations accordingly</w:t>
            </w:r>
          </w:p>
          <w:p w14:paraId="187A8938" w14:textId="3A10B32F" w:rsidR="001E57E9" w:rsidRPr="00D75B55" w:rsidRDefault="001E57E9" w:rsidP="00154D27">
            <w:pPr>
              <w:spacing w:before="120" w:after="120"/>
              <w:rPr>
                <w:rFonts w:ascii="Avenir Next LT Pro" w:hAnsi="Avenir Next LT Pro"/>
              </w:rPr>
            </w:pPr>
          </w:p>
        </w:tc>
        <w:sdt>
          <w:sdtPr>
            <w:rPr>
              <w:rFonts w:ascii="Avenir Next LT Pro" w:hAnsi="Avenir Next LT Pro"/>
            </w:r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13CA7114"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Application Form</w:t>
                </w:r>
              </w:p>
            </w:tc>
          </w:sdtContent>
        </w:sdt>
      </w:tr>
      <w:tr w:rsidR="00B061A2" w14:paraId="2E89E29C" w14:textId="77777777" w:rsidTr="00794AC2">
        <w:trPr>
          <w:trHeight w:val="488"/>
        </w:trPr>
        <w:tc>
          <w:tcPr>
            <w:tcW w:w="6668" w:type="dxa"/>
          </w:tcPr>
          <w:p w14:paraId="59978F76" w14:textId="77777777" w:rsidR="001E57E9" w:rsidRPr="00D75B55" w:rsidRDefault="001E57E9" w:rsidP="001E57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A good understanding of the legal profession and the legal market</w:t>
            </w:r>
          </w:p>
          <w:p w14:paraId="0B51337B" w14:textId="77777777" w:rsidR="00B061A2" w:rsidRPr="00D75B55" w:rsidRDefault="00B061A2" w:rsidP="001E57E9">
            <w:pPr>
              <w:spacing w:before="120" w:after="120"/>
              <w:rPr>
                <w:rFonts w:ascii="Avenir Next LT Pro" w:hAnsi="Avenir Next LT Pro"/>
              </w:rPr>
            </w:pPr>
          </w:p>
        </w:tc>
        <w:sdt>
          <w:sdtPr>
            <w:rPr>
              <w:rFonts w:ascii="Avenir Next LT Pro" w:hAnsi="Avenir Next LT Pro"/>
            </w:r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127DA6A4"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0B296F32" w14:textId="77777777" w:rsidTr="00794AC2">
        <w:trPr>
          <w:trHeight w:val="498"/>
        </w:trPr>
        <w:tc>
          <w:tcPr>
            <w:tcW w:w="6668" w:type="dxa"/>
          </w:tcPr>
          <w:p w14:paraId="1C264ACB" w14:textId="77777777" w:rsidR="00FE23CF" w:rsidRPr="00D75B55" w:rsidRDefault="00FE23CF" w:rsidP="00FE23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Able to successfully work on multiple courses at the same time, delivering each course on time and to a high standard  </w:t>
            </w:r>
          </w:p>
          <w:p w14:paraId="606603A2" w14:textId="77777777" w:rsidR="00B061A2" w:rsidRPr="00D75B55" w:rsidRDefault="00B061A2" w:rsidP="00B061A2">
            <w:pPr>
              <w:spacing w:before="120" w:after="120"/>
              <w:jc w:val="center"/>
              <w:rPr>
                <w:rFonts w:ascii="Avenir Next LT Pro" w:hAnsi="Avenir Next LT Pro"/>
              </w:rPr>
            </w:pPr>
          </w:p>
        </w:tc>
        <w:sdt>
          <w:sdtPr>
            <w:rPr>
              <w:rFonts w:ascii="Avenir Next LT Pro" w:hAnsi="Avenir Next LT Pro"/>
            </w:r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246FB3B5"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Application Form</w:t>
                </w:r>
              </w:p>
            </w:tc>
          </w:sdtContent>
        </w:sdt>
      </w:tr>
      <w:tr w:rsidR="00B061A2" w14:paraId="4ABFC975" w14:textId="77777777" w:rsidTr="00794AC2">
        <w:trPr>
          <w:trHeight w:val="498"/>
        </w:trPr>
        <w:tc>
          <w:tcPr>
            <w:tcW w:w="6668" w:type="dxa"/>
          </w:tcPr>
          <w:p w14:paraId="4F9B7B46" w14:textId="4008C3AD" w:rsidR="00B061A2" w:rsidRPr="00D75B55" w:rsidRDefault="00D369B6" w:rsidP="00D36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Able to effectively plan the end-to-end delivery of courses</w:t>
            </w:r>
          </w:p>
        </w:tc>
        <w:sdt>
          <w:sdtPr>
            <w:rPr>
              <w:rFonts w:ascii="Avenir Next LT Pro" w:hAnsi="Avenir Next LT Pro"/>
            </w:r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01C55A98"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52458BAC" w14:textId="77777777" w:rsidTr="00794AC2">
        <w:trPr>
          <w:trHeight w:val="488"/>
        </w:trPr>
        <w:tc>
          <w:tcPr>
            <w:tcW w:w="6668" w:type="dxa"/>
          </w:tcPr>
          <w:p w14:paraId="3AA06B8A" w14:textId="79692320" w:rsidR="00B061A2" w:rsidRPr="00D75B55" w:rsidRDefault="0052202B" w:rsidP="00F106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Ability to communicate effectively with people at all levels, internal and external to the organisation </w:t>
            </w:r>
          </w:p>
        </w:tc>
        <w:sdt>
          <w:sdtPr>
            <w:rPr>
              <w:rFonts w:ascii="Avenir Next LT Pro" w:hAnsi="Avenir Next LT Pro"/>
            </w:r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7608974E"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7F327C39" w14:textId="77777777" w:rsidTr="00794AC2">
        <w:trPr>
          <w:trHeight w:val="498"/>
        </w:trPr>
        <w:tc>
          <w:tcPr>
            <w:tcW w:w="6668" w:type="dxa"/>
          </w:tcPr>
          <w:p w14:paraId="7B877B59" w14:textId="7FB16488" w:rsidR="00B061A2" w:rsidRPr="00D75B55" w:rsidRDefault="00F1064B" w:rsidP="00F106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IT literacy, including all Microsoft Office packages and experience of working with web-based products </w:t>
            </w:r>
          </w:p>
        </w:tc>
        <w:sdt>
          <w:sdtPr>
            <w:rPr>
              <w:rFonts w:ascii="Avenir Next LT Pro" w:hAnsi="Avenir Next LT Pro"/>
            </w:r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48701A17"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B061A2" w14:paraId="20D371B7" w14:textId="77777777" w:rsidTr="00794AC2">
        <w:trPr>
          <w:trHeight w:val="498"/>
        </w:trPr>
        <w:tc>
          <w:tcPr>
            <w:tcW w:w="6668" w:type="dxa"/>
          </w:tcPr>
          <w:p w14:paraId="4D1B631D" w14:textId="703F21DF" w:rsidR="00B061A2" w:rsidRPr="00D75B55" w:rsidRDefault="005326E3" w:rsidP="005326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Commercial awareness and an ability to identify new commercial opportunities </w:t>
            </w:r>
          </w:p>
        </w:tc>
        <w:sdt>
          <w:sdtPr>
            <w:rPr>
              <w:rFonts w:ascii="Avenir Next LT Pro" w:hAnsi="Avenir Next LT Pro"/>
            </w:r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6783930C"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Application Form</w:t>
                </w:r>
              </w:p>
            </w:tc>
          </w:sdtContent>
        </w:sdt>
      </w:tr>
      <w:tr w:rsidR="00B061A2" w14:paraId="6334D3B9" w14:textId="77777777" w:rsidTr="00794AC2">
        <w:trPr>
          <w:trHeight w:val="498"/>
        </w:trPr>
        <w:tc>
          <w:tcPr>
            <w:tcW w:w="6668" w:type="dxa"/>
          </w:tcPr>
          <w:p w14:paraId="2CBF2AB4" w14:textId="77777777" w:rsidR="00E34B79" w:rsidRPr="00D75B55" w:rsidRDefault="00E34B79" w:rsidP="00E34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Able to manage own wellbeing during busy and stressful periods of work, with the support of the Law Society as </w:t>
            </w:r>
            <w:r w:rsidRPr="00D75B55">
              <w:rPr>
                <w:rFonts w:ascii="Avenir Next LT Pro" w:hAnsi="Avenir Next LT Pro" w:cs="Arial"/>
              </w:rPr>
              <w:lastRenderedPageBreak/>
              <w:t xml:space="preserve">appropriate. </w:t>
            </w:r>
          </w:p>
          <w:p w14:paraId="6ABE4F92" w14:textId="77777777" w:rsidR="00B061A2" w:rsidRPr="00D75B55" w:rsidRDefault="00B061A2" w:rsidP="00E34B79">
            <w:pPr>
              <w:spacing w:before="120" w:after="120"/>
              <w:rPr>
                <w:rFonts w:ascii="Avenir Next LT Pro" w:hAnsi="Avenir Next LT Pro"/>
              </w:rPr>
            </w:pPr>
          </w:p>
        </w:tc>
        <w:sdt>
          <w:sdtPr>
            <w:rPr>
              <w:rFonts w:ascii="Avenir Next LT Pro" w:hAnsi="Avenir Next LT Pro"/>
            </w:r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3367491F" w:rsidR="00B061A2"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337DCD" w14:paraId="636DA8A6" w14:textId="77777777" w:rsidTr="00794AC2">
        <w:trPr>
          <w:trHeight w:val="498"/>
        </w:trPr>
        <w:tc>
          <w:tcPr>
            <w:tcW w:w="6668" w:type="dxa"/>
          </w:tcPr>
          <w:p w14:paraId="63631CD3" w14:textId="77777777" w:rsidR="00266E44" w:rsidRPr="00D75B55" w:rsidRDefault="00266E44" w:rsidP="00266E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 xml:space="preserve">Ability to adapt to different ways of working, with an emphasis on Agile methodologies </w:t>
            </w:r>
          </w:p>
          <w:p w14:paraId="76EA05B9" w14:textId="77777777" w:rsidR="00337DCD" w:rsidRPr="00D75B55" w:rsidRDefault="00337DCD" w:rsidP="00E34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p>
        </w:tc>
        <w:sdt>
          <w:sdtPr>
            <w:rPr>
              <w:rFonts w:ascii="Avenir Next LT Pro" w:hAnsi="Avenir Next LT Pro"/>
            </w:rPr>
            <w:alias w:val="Assessment Stage"/>
            <w:tag w:val="Assessment Stage"/>
            <w:id w:val="-4529755"/>
            <w:placeholder>
              <w:docPart w:val="E43469390291429083EE65C40E6D6423"/>
            </w:placeholder>
            <w:dropDownList>
              <w:listItem w:value="Choose an item."/>
              <w:listItem w:displayText="Application Form" w:value="Application Form"/>
              <w:listItem w:displayText="Interview" w:value="Interview"/>
            </w:dropDownList>
          </w:sdtPr>
          <w:sdtEndPr/>
          <w:sdtContent>
            <w:tc>
              <w:tcPr>
                <w:tcW w:w="2688" w:type="dxa"/>
              </w:tcPr>
              <w:p w14:paraId="0AEA8E9C" w14:textId="1CEA0F21" w:rsidR="00337DCD"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r w:rsidR="00337DCD" w14:paraId="3777EF12" w14:textId="77777777" w:rsidTr="00794AC2">
        <w:trPr>
          <w:trHeight w:val="498"/>
        </w:trPr>
        <w:tc>
          <w:tcPr>
            <w:tcW w:w="6668" w:type="dxa"/>
          </w:tcPr>
          <w:p w14:paraId="7A539BB0" w14:textId="0B51B438" w:rsidR="00337DCD" w:rsidRPr="00D75B55" w:rsidRDefault="00DC1252" w:rsidP="00E34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360" w:lineRule="auto"/>
              <w:rPr>
                <w:rFonts w:ascii="Avenir Next LT Pro" w:hAnsi="Avenir Next LT Pro" w:cs="Arial"/>
              </w:rPr>
            </w:pPr>
            <w:r w:rsidRPr="00D75B55">
              <w:rPr>
                <w:rFonts w:ascii="Avenir Next LT Pro" w:hAnsi="Avenir Next LT Pro" w:cs="Arial"/>
              </w:rPr>
              <w:t>Strong analytical and planning skills</w:t>
            </w:r>
          </w:p>
        </w:tc>
        <w:sdt>
          <w:sdtPr>
            <w:rPr>
              <w:rFonts w:ascii="Avenir Next LT Pro" w:hAnsi="Avenir Next LT Pro"/>
            </w:rPr>
            <w:alias w:val="Assessment Stage"/>
            <w:tag w:val="Assessment Stage"/>
            <w:id w:val="506876303"/>
            <w:placeholder>
              <w:docPart w:val="5CFCF312A2DB4C3F81ED2E6D0801551A"/>
            </w:placeholder>
            <w:dropDownList>
              <w:listItem w:value="Choose an item."/>
              <w:listItem w:displayText="Application Form" w:value="Application Form"/>
              <w:listItem w:displayText="Interview" w:value="Interview"/>
            </w:dropDownList>
          </w:sdtPr>
          <w:sdtEndPr/>
          <w:sdtContent>
            <w:tc>
              <w:tcPr>
                <w:tcW w:w="2688" w:type="dxa"/>
              </w:tcPr>
              <w:p w14:paraId="7488998F" w14:textId="42B2E9D3" w:rsidR="00337DCD" w:rsidRPr="00D75B55" w:rsidRDefault="00795104" w:rsidP="00B061A2">
                <w:pPr>
                  <w:spacing w:before="120" w:after="120"/>
                  <w:jc w:val="center"/>
                  <w:rPr>
                    <w:rFonts w:ascii="Avenir Next LT Pro" w:hAnsi="Avenir Next LT Pro"/>
                  </w:rPr>
                </w:pPr>
                <w:r w:rsidRPr="00D75B55">
                  <w:rPr>
                    <w:rFonts w:ascii="Avenir Next LT Pro" w:hAnsi="Avenir Next LT Pro"/>
                  </w:rPr>
                  <w:t>Interview</w:t>
                </w:r>
              </w:p>
            </w:tc>
          </w:sdtContent>
        </w:sdt>
      </w:tr>
    </w:tbl>
    <w:p w14:paraId="6910D636" w14:textId="77777777" w:rsidR="00794AC2" w:rsidRDefault="00794AC2" w:rsidP="00794AC2">
      <w:pPr>
        <w:spacing w:before="0" w:after="0"/>
        <w:rPr>
          <w:b/>
          <w:bCs/>
          <w:sz w:val="24"/>
          <w:szCs w:val="24"/>
        </w:rPr>
      </w:pPr>
    </w:p>
    <w:p w14:paraId="301BE512" w14:textId="5F422DB9" w:rsidR="00337DCD" w:rsidRPr="00337DCD" w:rsidRDefault="50AA89DE" w:rsidP="00337DCD">
      <w:pPr>
        <w:pStyle w:val="Heading2"/>
      </w:pPr>
      <w:r w:rsidRPr="216BAAC7">
        <w:t>Organisation</w:t>
      </w:r>
      <w:r w:rsidR="10CD7AC5" w:rsidRPr="216BAAC7">
        <w:t>al</w:t>
      </w:r>
      <w:r w:rsidRPr="216BAAC7">
        <w:t xml:space="preserve"> </w:t>
      </w:r>
      <w:r w:rsidR="005C00EB">
        <w:t>c</w:t>
      </w:r>
      <w:r w:rsidRPr="216BAAC7">
        <w:t>hart</w:t>
      </w:r>
    </w:p>
    <w:p w14:paraId="1BB70EEE" w14:textId="0C1B3521" w:rsidR="000D5591" w:rsidRPr="00D24E88" w:rsidRDefault="00337DCD" w:rsidP="00B25E46">
      <w:pPr>
        <w:rPr>
          <w:noProof/>
        </w:rPr>
      </w:pPr>
      <w:r w:rsidRPr="00337DCD">
        <w:rPr>
          <w:noProof/>
        </w:rPr>
        <w:drawing>
          <wp:inline distT="0" distB="0" distL="0" distR="0" wp14:anchorId="1B17829E" wp14:editId="633B8005">
            <wp:extent cx="5731510" cy="2956560"/>
            <wp:effectExtent l="0" t="0" r="2540" b="0"/>
            <wp:docPr id="72031911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19115" name="Picture 1" descr="A diagram of a company&#10;&#10;AI-generated content may be incorrect."/>
                    <pic:cNvPicPr/>
                  </pic:nvPicPr>
                  <pic:blipFill>
                    <a:blip r:embed="rId12"/>
                    <a:stretch>
                      <a:fillRect/>
                    </a:stretch>
                  </pic:blipFill>
                  <pic:spPr>
                    <a:xfrm>
                      <a:off x="0" y="0"/>
                      <a:ext cx="5731510" cy="2956560"/>
                    </a:xfrm>
                    <a:prstGeom prst="rect">
                      <a:avLst/>
                    </a:prstGeom>
                  </pic:spPr>
                </pic:pic>
              </a:graphicData>
            </a:graphic>
          </wp:inline>
        </w:drawing>
      </w:r>
    </w:p>
    <w:p w14:paraId="0F9CC375" w14:textId="1CE8A191" w:rsidR="00C755B9" w:rsidRDefault="00FB3050" w:rsidP="00B25E46">
      <w:r>
        <w:tab/>
      </w:r>
    </w:p>
    <w:sectPr w:rsidR="00C755B9" w:rsidSect="007A3A88">
      <w:headerReference w:type="even" r:id="rId13"/>
      <w:headerReference w:type="default" r:id="rId14"/>
      <w:footerReference w:type="even" r:id="rId15"/>
      <w:footerReference w:type="default" r:id="rId16"/>
      <w:headerReference w:type="first" r:id="rId17"/>
      <w:footerReference w:type="first" r:id="rId18"/>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4803" w14:textId="77777777" w:rsidR="00D44417" w:rsidRDefault="00D44417" w:rsidP="00345D59">
      <w:pPr>
        <w:spacing w:before="0" w:after="0"/>
      </w:pPr>
      <w:r>
        <w:separator/>
      </w:r>
    </w:p>
  </w:endnote>
  <w:endnote w:type="continuationSeparator" w:id="0">
    <w:p w14:paraId="560223A4" w14:textId="77777777" w:rsidR="00D44417" w:rsidRDefault="00D44417" w:rsidP="00345D59">
      <w:pPr>
        <w:spacing w:before="0" w:after="0"/>
      </w:pPr>
      <w:r>
        <w:continuationSeparator/>
      </w:r>
    </w:p>
  </w:endnote>
  <w:endnote w:type="continuationNotice" w:id="1">
    <w:p w14:paraId="3EC3EA68" w14:textId="77777777" w:rsidR="00D44417" w:rsidRDefault="00D444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519C" w14:textId="77777777" w:rsidR="00D44417" w:rsidRDefault="00D44417" w:rsidP="00345D59">
      <w:pPr>
        <w:spacing w:before="0" w:after="0"/>
      </w:pPr>
      <w:r>
        <w:separator/>
      </w:r>
    </w:p>
  </w:footnote>
  <w:footnote w:type="continuationSeparator" w:id="0">
    <w:p w14:paraId="39A43E73" w14:textId="77777777" w:rsidR="00D44417" w:rsidRDefault="00D44417" w:rsidP="00345D59">
      <w:pPr>
        <w:spacing w:before="0" w:after="0"/>
      </w:pPr>
      <w:r>
        <w:continuationSeparator/>
      </w:r>
    </w:p>
  </w:footnote>
  <w:footnote w:type="continuationNotice" w:id="1">
    <w:p w14:paraId="2F66EB0A" w14:textId="77777777" w:rsidR="00D44417" w:rsidRDefault="00D444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D52734"/>
    <w:multiLevelType w:val="hybridMultilevel"/>
    <w:tmpl w:val="2130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52DB9"/>
    <w:multiLevelType w:val="hybridMultilevel"/>
    <w:tmpl w:val="6742B1FE"/>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83603"/>
    <w:multiLevelType w:val="multilevel"/>
    <w:tmpl w:val="BC9E7614"/>
    <w:numStyleLink w:val="Numberedlist-TLS"/>
  </w:abstractNum>
  <w:abstractNum w:abstractNumId="21" w15:restartNumberingAfterBreak="0">
    <w:nsid w:val="4B5967EF"/>
    <w:multiLevelType w:val="multilevel"/>
    <w:tmpl w:val="BC9E7614"/>
    <w:numStyleLink w:val="Numberedlist-TLS"/>
  </w:abstractNum>
  <w:abstractNum w:abstractNumId="22"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4"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624E2471"/>
    <w:multiLevelType w:val="hybridMultilevel"/>
    <w:tmpl w:val="54B29A32"/>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9" w15:restartNumberingAfterBreak="0">
    <w:nsid w:val="68DE55C8"/>
    <w:multiLevelType w:val="hybridMultilevel"/>
    <w:tmpl w:val="AA9C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3"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4"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1"/>
  </w:num>
  <w:num w:numId="12" w16cid:durableId="2144033601">
    <w:abstractNumId w:val="10"/>
  </w:num>
  <w:num w:numId="13" w16cid:durableId="790901059">
    <w:abstractNumId w:val="13"/>
  </w:num>
  <w:num w:numId="14" w16cid:durableId="1156410441">
    <w:abstractNumId w:val="26"/>
  </w:num>
  <w:num w:numId="15" w16cid:durableId="1852646450">
    <w:abstractNumId w:val="24"/>
  </w:num>
  <w:num w:numId="16" w16cid:durableId="1573470473">
    <w:abstractNumId w:val="19"/>
  </w:num>
  <w:num w:numId="17" w16cid:durableId="2016299639">
    <w:abstractNumId w:val="11"/>
  </w:num>
  <w:num w:numId="18" w16cid:durableId="808321750">
    <w:abstractNumId w:val="34"/>
  </w:num>
  <w:num w:numId="19" w16cid:durableId="609898742">
    <w:abstractNumId w:val="18"/>
  </w:num>
  <w:num w:numId="20" w16cid:durableId="1539127884">
    <w:abstractNumId w:val="12"/>
  </w:num>
  <w:num w:numId="21" w16cid:durableId="1868832353">
    <w:abstractNumId w:val="33"/>
  </w:num>
  <w:num w:numId="22" w16cid:durableId="560752610">
    <w:abstractNumId w:val="32"/>
  </w:num>
  <w:num w:numId="23" w16cid:durableId="720178521">
    <w:abstractNumId w:val="22"/>
  </w:num>
  <w:num w:numId="24" w16cid:durableId="1826387520">
    <w:abstractNumId w:val="21"/>
  </w:num>
  <w:num w:numId="25" w16cid:durableId="1572813523">
    <w:abstractNumId w:val="20"/>
  </w:num>
  <w:num w:numId="26" w16cid:durableId="618342390">
    <w:abstractNumId w:val="9"/>
  </w:num>
  <w:num w:numId="27" w16cid:durableId="1705400247">
    <w:abstractNumId w:val="30"/>
  </w:num>
  <w:num w:numId="28" w16cid:durableId="1113208570">
    <w:abstractNumId w:val="9"/>
  </w:num>
  <w:num w:numId="29" w16cid:durableId="233201244">
    <w:abstractNumId w:val="30"/>
  </w:num>
  <w:num w:numId="30" w16cid:durableId="120808877">
    <w:abstractNumId w:val="33"/>
  </w:num>
  <w:num w:numId="31" w16cid:durableId="1682850579">
    <w:abstractNumId w:val="13"/>
  </w:num>
  <w:num w:numId="32" w16cid:durableId="336730202">
    <w:abstractNumId w:val="35"/>
  </w:num>
  <w:num w:numId="33" w16cid:durableId="1923561133">
    <w:abstractNumId w:val="28"/>
  </w:num>
  <w:num w:numId="34" w16cid:durableId="1861700320">
    <w:abstractNumId w:val="15"/>
  </w:num>
  <w:num w:numId="35" w16cid:durableId="355008653">
    <w:abstractNumId w:val="23"/>
  </w:num>
  <w:num w:numId="36" w16cid:durableId="385027578">
    <w:abstractNumId w:val="25"/>
  </w:num>
  <w:num w:numId="37" w16cid:durableId="375351359">
    <w:abstractNumId w:val="36"/>
  </w:num>
  <w:num w:numId="38" w16cid:durableId="1840728223">
    <w:abstractNumId w:val="14"/>
  </w:num>
  <w:num w:numId="39" w16cid:durableId="989140370">
    <w:abstractNumId w:val="17"/>
  </w:num>
  <w:num w:numId="40" w16cid:durableId="659505826">
    <w:abstractNumId w:val="29"/>
  </w:num>
  <w:num w:numId="41" w16cid:durableId="1305619115">
    <w:abstractNumId w:val="16"/>
  </w:num>
  <w:num w:numId="42" w16cid:durableId="1063181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485C"/>
    <w:rsid w:val="00026DDF"/>
    <w:rsid w:val="00030775"/>
    <w:rsid w:val="000328A0"/>
    <w:rsid w:val="0003423F"/>
    <w:rsid w:val="00034394"/>
    <w:rsid w:val="00037475"/>
    <w:rsid w:val="00040DCD"/>
    <w:rsid w:val="00042E2B"/>
    <w:rsid w:val="0004353E"/>
    <w:rsid w:val="00050E58"/>
    <w:rsid w:val="00063058"/>
    <w:rsid w:val="00066A18"/>
    <w:rsid w:val="00067A92"/>
    <w:rsid w:val="000802A6"/>
    <w:rsid w:val="00081299"/>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4D27"/>
    <w:rsid w:val="001576E2"/>
    <w:rsid w:val="00160A7C"/>
    <w:rsid w:val="00160F3F"/>
    <w:rsid w:val="00161876"/>
    <w:rsid w:val="00162AAE"/>
    <w:rsid w:val="001650B1"/>
    <w:rsid w:val="0016710F"/>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7E9"/>
    <w:rsid w:val="001E58EF"/>
    <w:rsid w:val="001F2155"/>
    <w:rsid w:val="001F28BA"/>
    <w:rsid w:val="00200939"/>
    <w:rsid w:val="0021256F"/>
    <w:rsid w:val="002159EB"/>
    <w:rsid w:val="0022350B"/>
    <w:rsid w:val="00226079"/>
    <w:rsid w:val="002268A1"/>
    <w:rsid w:val="00226F11"/>
    <w:rsid w:val="00233331"/>
    <w:rsid w:val="00242289"/>
    <w:rsid w:val="0025400D"/>
    <w:rsid w:val="002566D1"/>
    <w:rsid w:val="002625F8"/>
    <w:rsid w:val="00266E44"/>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5656"/>
    <w:rsid w:val="002B6246"/>
    <w:rsid w:val="002B6769"/>
    <w:rsid w:val="002B69E4"/>
    <w:rsid w:val="002C5C17"/>
    <w:rsid w:val="002D56D7"/>
    <w:rsid w:val="002D5F8B"/>
    <w:rsid w:val="002E04C5"/>
    <w:rsid w:val="002E0543"/>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37DCD"/>
    <w:rsid w:val="0034088E"/>
    <w:rsid w:val="0034152C"/>
    <w:rsid w:val="00343AB7"/>
    <w:rsid w:val="00343CBB"/>
    <w:rsid w:val="0034477C"/>
    <w:rsid w:val="00345D59"/>
    <w:rsid w:val="00346027"/>
    <w:rsid w:val="00350EB9"/>
    <w:rsid w:val="00357DC0"/>
    <w:rsid w:val="00357F3C"/>
    <w:rsid w:val="003673E4"/>
    <w:rsid w:val="0037406C"/>
    <w:rsid w:val="00380E0B"/>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1ACD"/>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2E7F"/>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87BA7"/>
    <w:rsid w:val="0049336C"/>
    <w:rsid w:val="004A5D6C"/>
    <w:rsid w:val="004B0F4B"/>
    <w:rsid w:val="004B57B1"/>
    <w:rsid w:val="004B7E64"/>
    <w:rsid w:val="004C2961"/>
    <w:rsid w:val="004C5E2B"/>
    <w:rsid w:val="004D37B7"/>
    <w:rsid w:val="004D5558"/>
    <w:rsid w:val="004D6FEA"/>
    <w:rsid w:val="004E0ECB"/>
    <w:rsid w:val="004E1DCE"/>
    <w:rsid w:val="004E32CD"/>
    <w:rsid w:val="004E4B1A"/>
    <w:rsid w:val="004E73C6"/>
    <w:rsid w:val="004E783C"/>
    <w:rsid w:val="004F27AD"/>
    <w:rsid w:val="004F37FA"/>
    <w:rsid w:val="005011F0"/>
    <w:rsid w:val="00505438"/>
    <w:rsid w:val="005109B0"/>
    <w:rsid w:val="00515AE9"/>
    <w:rsid w:val="005172D3"/>
    <w:rsid w:val="00517758"/>
    <w:rsid w:val="00520D93"/>
    <w:rsid w:val="0052202B"/>
    <w:rsid w:val="005326E3"/>
    <w:rsid w:val="00540AE0"/>
    <w:rsid w:val="00542FA0"/>
    <w:rsid w:val="0054350C"/>
    <w:rsid w:val="00543811"/>
    <w:rsid w:val="0054413F"/>
    <w:rsid w:val="00544B4D"/>
    <w:rsid w:val="00554221"/>
    <w:rsid w:val="005557FD"/>
    <w:rsid w:val="005627B8"/>
    <w:rsid w:val="00564007"/>
    <w:rsid w:val="0056440E"/>
    <w:rsid w:val="005661F8"/>
    <w:rsid w:val="0056659D"/>
    <w:rsid w:val="00571E16"/>
    <w:rsid w:val="00572006"/>
    <w:rsid w:val="00572AE7"/>
    <w:rsid w:val="00573DF0"/>
    <w:rsid w:val="005801DE"/>
    <w:rsid w:val="00581E73"/>
    <w:rsid w:val="005822D9"/>
    <w:rsid w:val="00582EE5"/>
    <w:rsid w:val="00583C5D"/>
    <w:rsid w:val="00585D3F"/>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61C3"/>
    <w:rsid w:val="006967A4"/>
    <w:rsid w:val="006A096F"/>
    <w:rsid w:val="006A1D0C"/>
    <w:rsid w:val="006A79E3"/>
    <w:rsid w:val="006B3005"/>
    <w:rsid w:val="006C6B46"/>
    <w:rsid w:val="006D209E"/>
    <w:rsid w:val="006D63E9"/>
    <w:rsid w:val="006E12D3"/>
    <w:rsid w:val="006E43B1"/>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1514A"/>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174B"/>
    <w:rsid w:val="007742A7"/>
    <w:rsid w:val="007744AD"/>
    <w:rsid w:val="00776C25"/>
    <w:rsid w:val="00780611"/>
    <w:rsid w:val="0078077B"/>
    <w:rsid w:val="0078139D"/>
    <w:rsid w:val="00790A82"/>
    <w:rsid w:val="00794AC2"/>
    <w:rsid w:val="00795104"/>
    <w:rsid w:val="00796DB8"/>
    <w:rsid w:val="007A17CE"/>
    <w:rsid w:val="007A3A88"/>
    <w:rsid w:val="007B45AC"/>
    <w:rsid w:val="007B694D"/>
    <w:rsid w:val="007B70CB"/>
    <w:rsid w:val="007B7D2A"/>
    <w:rsid w:val="007C0299"/>
    <w:rsid w:val="007D079C"/>
    <w:rsid w:val="007D0A61"/>
    <w:rsid w:val="007D122C"/>
    <w:rsid w:val="007D19B2"/>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468BD"/>
    <w:rsid w:val="008550EB"/>
    <w:rsid w:val="00856341"/>
    <w:rsid w:val="00861123"/>
    <w:rsid w:val="00871EF6"/>
    <w:rsid w:val="00876AC4"/>
    <w:rsid w:val="00881C64"/>
    <w:rsid w:val="008836F0"/>
    <w:rsid w:val="00883782"/>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8F5F2F"/>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D09C5"/>
    <w:rsid w:val="009D1435"/>
    <w:rsid w:val="009D2069"/>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B6FA1"/>
    <w:rsid w:val="00AC2C7D"/>
    <w:rsid w:val="00AC5220"/>
    <w:rsid w:val="00AC5487"/>
    <w:rsid w:val="00AE1B58"/>
    <w:rsid w:val="00AE7BF2"/>
    <w:rsid w:val="00AF13F4"/>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77D0"/>
    <w:rsid w:val="00BE01B7"/>
    <w:rsid w:val="00BE34B6"/>
    <w:rsid w:val="00BF750B"/>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0C8C"/>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369B6"/>
    <w:rsid w:val="00D42F21"/>
    <w:rsid w:val="00D44417"/>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75B55"/>
    <w:rsid w:val="00D8439F"/>
    <w:rsid w:val="00D84C7C"/>
    <w:rsid w:val="00D903B5"/>
    <w:rsid w:val="00D91E7D"/>
    <w:rsid w:val="00D923B9"/>
    <w:rsid w:val="00DA1462"/>
    <w:rsid w:val="00DA25F7"/>
    <w:rsid w:val="00DA5CC8"/>
    <w:rsid w:val="00DA5E4A"/>
    <w:rsid w:val="00DB06F7"/>
    <w:rsid w:val="00DB1268"/>
    <w:rsid w:val="00DB3978"/>
    <w:rsid w:val="00DB4120"/>
    <w:rsid w:val="00DB5B8A"/>
    <w:rsid w:val="00DB653F"/>
    <w:rsid w:val="00DC0D7D"/>
    <w:rsid w:val="00DC1252"/>
    <w:rsid w:val="00DC218B"/>
    <w:rsid w:val="00DC5664"/>
    <w:rsid w:val="00DC7351"/>
    <w:rsid w:val="00DC7F91"/>
    <w:rsid w:val="00DD46B1"/>
    <w:rsid w:val="00DE0C6E"/>
    <w:rsid w:val="00DE1082"/>
    <w:rsid w:val="00DE31E2"/>
    <w:rsid w:val="00DE4C02"/>
    <w:rsid w:val="00DE6DAB"/>
    <w:rsid w:val="00DF6191"/>
    <w:rsid w:val="00E02646"/>
    <w:rsid w:val="00E0618D"/>
    <w:rsid w:val="00E10698"/>
    <w:rsid w:val="00E137AC"/>
    <w:rsid w:val="00E15333"/>
    <w:rsid w:val="00E23DA9"/>
    <w:rsid w:val="00E242D4"/>
    <w:rsid w:val="00E31A59"/>
    <w:rsid w:val="00E348A4"/>
    <w:rsid w:val="00E34B7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064B"/>
    <w:rsid w:val="00F1176A"/>
    <w:rsid w:val="00F15300"/>
    <w:rsid w:val="00F155F6"/>
    <w:rsid w:val="00F2094A"/>
    <w:rsid w:val="00F20E67"/>
    <w:rsid w:val="00F222B1"/>
    <w:rsid w:val="00F22FA4"/>
    <w:rsid w:val="00F27F58"/>
    <w:rsid w:val="00F4449F"/>
    <w:rsid w:val="00F45269"/>
    <w:rsid w:val="00F470DD"/>
    <w:rsid w:val="00F47B28"/>
    <w:rsid w:val="00F50C00"/>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3CF"/>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5245F885-D519-4395-9FD1-59095B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paragraph" w:styleId="BodyText2">
    <w:name w:val="Body Text 2"/>
    <w:basedOn w:val="Normal"/>
    <w:link w:val="BodyText2Char1"/>
    <w:uiPriority w:val="99"/>
    <w:rsid w:val="00487BA7"/>
    <w:pPr>
      <w:spacing w:before="0" w:after="0"/>
      <w:ind w:left="2880"/>
      <w:jc w:val="center"/>
    </w:pPr>
    <w:rPr>
      <w:rFonts w:ascii="Times New Roman" w:eastAsia="Times New Roman" w:hAnsi="Times New Roman" w:cs="Times New Roman"/>
      <w:sz w:val="20"/>
      <w:szCs w:val="20"/>
      <w:lang w:val="en-US"/>
    </w:rPr>
  </w:style>
  <w:style w:type="character" w:customStyle="1" w:styleId="BodyText2Char">
    <w:name w:val="Body Text 2 Char"/>
    <w:basedOn w:val="DefaultParagraphFont"/>
    <w:uiPriority w:val="99"/>
    <w:semiHidden/>
    <w:rsid w:val="00487BA7"/>
  </w:style>
  <w:style w:type="character" w:customStyle="1" w:styleId="BodyText2Char1">
    <w:name w:val="Body Text 2 Char1"/>
    <w:link w:val="BodyText2"/>
    <w:uiPriority w:val="99"/>
    <w:rsid w:val="00487BA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lawsociety.sharepoint.com/sites/orgassets/OfficeTemplates/Council%20Board%20Committe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AB3621" w:rsidRDefault="00113432">
          <w:pPr>
            <w:pStyle w:val="E57B00104C6B4F5AAA5F1B6D8DEF35D9"/>
          </w:pPr>
          <w:r w:rsidRPr="00CC743D">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AB3621" w:rsidRDefault="00113432">
          <w:pPr>
            <w:pStyle w:val="935EF8E848AE4E929B5105F1E4EADA10"/>
          </w:pPr>
          <w:r w:rsidRPr="00CC743D">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AB3621" w:rsidRDefault="00113432">
          <w:pPr>
            <w:pStyle w:val="ECE7EC7B89C0464292F3C61D0FA89223"/>
          </w:pPr>
          <w:r w:rsidRPr="00CC743D">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AB3621" w:rsidRDefault="00113432">
          <w:pPr>
            <w:pStyle w:val="D54E4DA9AC3B4CAB90B808DDF4BC7F49"/>
          </w:pPr>
          <w:r w:rsidRPr="00CC743D">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AB3621" w:rsidRDefault="00113432">
          <w:pPr>
            <w:pStyle w:val="AF6B063EE5A5418FBA081C821970968F"/>
          </w:pPr>
          <w:r w:rsidRPr="00CC743D">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AB3621" w:rsidRDefault="00113432">
          <w:pPr>
            <w:pStyle w:val="BE0BEF2A332044FE894B9C7038BACDEF"/>
          </w:pPr>
          <w:r w:rsidRPr="00CC743D">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AB3621" w:rsidRDefault="00113432">
          <w:pPr>
            <w:pStyle w:val="5960B69E8C9544ABBFDF721DF4DEF4FD"/>
          </w:pPr>
          <w:r w:rsidRPr="00CC743D">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AB3621" w:rsidRDefault="00113432">
          <w:pPr>
            <w:pStyle w:val="5F6BD0CC3C334CB2979D9756470C6AF8"/>
          </w:pPr>
          <w:r w:rsidRPr="00CC743D">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AB3621" w:rsidRDefault="00113432">
          <w:pPr>
            <w:pStyle w:val="36546FE7E83C493AA3A42188391CADAD"/>
          </w:pPr>
          <w:r w:rsidRPr="00CC743D">
            <w:rPr>
              <w:rStyle w:val="PlaceholderText"/>
            </w:rPr>
            <w:t>Choose an item.</w:t>
          </w:r>
        </w:p>
      </w:docPartBody>
    </w:docPart>
    <w:docPart>
      <w:docPartPr>
        <w:name w:val="E43469390291429083EE65C40E6D6423"/>
        <w:category>
          <w:name w:val="General"/>
          <w:gallery w:val="placeholder"/>
        </w:category>
        <w:types>
          <w:type w:val="bbPlcHdr"/>
        </w:types>
        <w:behaviors>
          <w:behavior w:val="content"/>
        </w:behaviors>
        <w:guid w:val="{A8DC12FE-A8CF-473F-9397-E6F252AD1715}"/>
      </w:docPartPr>
      <w:docPartBody>
        <w:p w:rsidR="00113432" w:rsidRDefault="007F4D1E" w:rsidP="007F4D1E">
          <w:pPr>
            <w:pStyle w:val="E43469390291429083EE65C40E6D6423"/>
          </w:pPr>
          <w:r w:rsidRPr="00CC743D">
            <w:rPr>
              <w:rStyle w:val="PlaceholderText"/>
            </w:rPr>
            <w:t>Choose an item.</w:t>
          </w:r>
        </w:p>
      </w:docPartBody>
    </w:docPart>
    <w:docPart>
      <w:docPartPr>
        <w:name w:val="5CFCF312A2DB4C3F81ED2E6D0801551A"/>
        <w:category>
          <w:name w:val="General"/>
          <w:gallery w:val="placeholder"/>
        </w:category>
        <w:types>
          <w:type w:val="bbPlcHdr"/>
        </w:types>
        <w:behaviors>
          <w:behavior w:val="content"/>
        </w:behaviors>
        <w:guid w:val="{35602790-7512-40D0-BC88-5CC3E8E355D0}"/>
      </w:docPartPr>
      <w:docPartBody>
        <w:p w:rsidR="00113432" w:rsidRDefault="007F4D1E" w:rsidP="007F4D1E">
          <w:pPr>
            <w:pStyle w:val="5CFCF312A2DB4C3F81ED2E6D0801551A"/>
          </w:pPr>
          <w:r w:rsidRPr="00CC743D">
            <w:rPr>
              <w:rStyle w:val="PlaceholderText"/>
            </w:rPr>
            <w:t>Choose an item.</w:t>
          </w:r>
        </w:p>
      </w:docPartBody>
    </w:docPart>
    <w:docPart>
      <w:docPartPr>
        <w:name w:val="82FCED5BF6424A88AC0A291700C2684F"/>
        <w:category>
          <w:name w:val="General"/>
          <w:gallery w:val="placeholder"/>
        </w:category>
        <w:types>
          <w:type w:val="bbPlcHdr"/>
        </w:types>
        <w:behaviors>
          <w:behavior w:val="content"/>
        </w:behaviors>
        <w:guid w:val="{03F62EC8-DC4E-4850-8A37-20947C4723C2}"/>
      </w:docPartPr>
      <w:docPartBody>
        <w:p w:rsidR="00F25889" w:rsidRDefault="00F25889" w:rsidP="00F25889">
          <w:pPr>
            <w:pStyle w:val="82FCED5BF6424A88AC0A291700C2684F"/>
          </w:pPr>
          <w:r w:rsidRPr="00CE03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2485C"/>
    <w:rsid w:val="000328A0"/>
    <w:rsid w:val="00081299"/>
    <w:rsid w:val="00084C5C"/>
    <w:rsid w:val="00095F87"/>
    <w:rsid w:val="000A234E"/>
    <w:rsid w:val="000A2BBA"/>
    <w:rsid w:val="000D3609"/>
    <w:rsid w:val="00113432"/>
    <w:rsid w:val="00136577"/>
    <w:rsid w:val="001B0F6C"/>
    <w:rsid w:val="001C2EF7"/>
    <w:rsid w:val="001D4D2A"/>
    <w:rsid w:val="00223DEC"/>
    <w:rsid w:val="002625F8"/>
    <w:rsid w:val="00273424"/>
    <w:rsid w:val="00425D9A"/>
    <w:rsid w:val="00432E7F"/>
    <w:rsid w:val="00453278"/>
    <w:rsid w:val="0046645B"/>
    <w:rsid w:val="004E4B1A"/>
    <w:rsid w:val="00586AE7"/>
    <w:rsid w:val="005D5E1B"/>
    <w:rsid w:val="0063341E"/>
    <w:rsid w:val="006726D1"/>
    <w:rsid w:val="00734E65"/>
    <w:rsid w:val="00776E98"/>
    <w:rsid w:val="0079179D"/>
    <w:rsid w:val="007E2A43"/>
    <w:rsid w:val="007F4D1E"/>
    <w:rsid w:val="00837189"/>
    <w:rsid w:val="00894FC2"/>
    <w:rsid w:val="008B63AC"/>
    <w:rsid w:val="008F5F2F"/>
    <w:rsid w:val="00917544"/>
    <w:rsid w:val="009246D2"/>
    <w:rsid w:val="00945B44"/>
    <w:rsid w:val="00962225"/>
    <w:rsid w:val="00972ECE"/>
    <w:rsid w:val="009D1435"/>
    <w:rsid w:val="00AB3621"/>
    <w:rsid w:val="00AC5220"/>
    <w:rsid w:val="00AC61F9"/>
    <w:rsid w:val="00B16542"/>
    <w:rsid w:val="00B42D70"/>
    <w:rsid w:val="00B61743"/>
    <w:rsid w:val="00B939FB"/>
    <w:rsid w:val="00C371DB"/>
    <w:rsid w:val="00C57752"/>
    <w:rsid w:val="00D54E39"/>
    <w:rsid w:val="00D60C22"/>
    <w:rsid w:val="00E348A4"/>
    <w:rsid w:val="00EB53E7"/>
    <w:rsid w:val="00F23911"/>
    <w:rsid w:val="00F25889"/>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889"/>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E57B00104C6B4F5AAA5F1B6D8DEF35D9">
    <w:name w:val="E57B00104C6B4F5AAA5F1B6D8DEF35D9"/>
  </w:style>
  <w:style w:type="paragraph" w:customStyle="1" w:styleId="935EF8E848AE4E929B5105F1E4EADA10">
    <w:name w:val="935EF8E848AE4E929B5105F1E4EADA10"/>
  </w:style>
  <w:style w:type="paragraph" w:customStyle="1" w:styleId="ECE7EC7B89C0464292F3C61D0FA89223">
    <w:name w:val="ECE7EC7B89C0464292F3C61D0FA89223"/>
  </w:style>
  <w:style w:type="paragraph" w:customStyle="1" w:styleId="D54E4DA9AC3B4CAB90B808DDF4BC7F49">
    <w:name w:val="D54E4DA9AC3B4CAB90B808DDF4BC7F49"/>
  </w:style>
  <w:style w:type="paragraph" w:customStyle="1" w:styleId="AF6B063EE5A5418FBA081C821970968F">
    <w:name w:val="AF6B063EE5A5418FBA081C821970968F"/>
  </w:style>
  <w:style w:type="paragraph" w:customStyle="1" w:styleId="BE0BEF2A332044FE894B9C7038BACDEF">
    <w:name w:val="BE0BEF2A332044FE894B9C7038BACDEF"/>
  </w:style>
  <w:style w:type="paragraph" w:customStyle="1" w:styleId="5960B69E8C9544ABBFDF721DF4DEF4FD">
    <w:name w:val="5960B69E8C9544ABBFDF721DF4DEF4FD"/>
  </w:style>
  <w:style w:type="paragraph" w:customStyle="1" w:styleId="5F6BD0CC3C334CB2979D9756470C6AF8">
    <w:name w:val="5F6BD0CC3C334CB2979D9756470C6AF8"/>
  </w:style>
  <w:style w:type="paragraph" w:customStyle="1" w:styleId="36546FE7E83C493AA3A42188391CADAD">
    <w:name w:val="36546FE7E83C493AA3A42188391CADAD"/>
  </w:style>
  <w:style w:type="paragraph" w:customStyle="1" w:styleId="E43469390291429083EE65C40E6D6423">
    <w:name w:val="E43469390291429083EE65C40E6D6423"/>
    <w:rsid w:val="007F4D1E"/>
  </w:style>
  <w:style w:type="paragraph" w:customStyle="1" w:styleId="5CFCF312A2DB4C3F81ED2E6D0801551A">
    <w:name w:val="5CFCF312A2DB4C3F81ED2E6D0801551A"/>
    <w:rsid w:val="007F4D1E"/>
  </w:style>
  <w:style w:type="paragraph" w:customStyle="1" w:styleId="82FCED5BF6424A88AC0A291700C2684F">
    <w:name w:val="82FCED5BF6424A88AC0A291700C2684F"/>
    <w:rsid w:val="00F25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38a6271e91a7bdb678f20c31cf774071">
  <xsd:schema xmlns:xsd="http://www.w3.org/2001/XMLSchema" xmlns:xs="http://www.w3.org/2001/XMLSchema" xmlns:p="http://schemas.microsoft.com/office/2006/metadata/properties" xmlns:ns2="c23d2192-f5b5-4a13-9a30-e0d79702362d" targetNamespace="http://schemas.microsoft.com/office/2006/metadata/properties" ma:root="true" ma:fieldsID="040551b5b20ced015e5f1781a5f406d3"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2.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3.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4.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5.xml><?xml version="1.0" encoding="utf-8"?>
<ds:datastoreItem xmlns:ds="http://schemas.openxmlformats.org/officeDocument/2006/customXml" ds:itemID="{0D1E1A66-A103-450C-A54D-DEDD16C0F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Council%20Board%20Committee%20Paper</Template>
  <TotalTime>8</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14</cp:revision>
  <cp:lastPrinted>2023-01-20T23:24:00Z</cp:lastPrinted>
  <dcterms:created xsi:type="dcterms:W3CDTF">2025-09-05T13:06:00Z</dcterms:created>
  <dcterms:modified xsi:type="dcterms:W3CDTF">2025-09-05T13:12:00Z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ies>
</file>